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lgett-profile"/>
    <w:p>
      <w:pPr>
        <w:pStyle w:val="Heading1"/>
      </w:pPr>
      <w:r>
        <w:t xml:space="preserve">Walgett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22,308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5,519          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Lightning Ridge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Walgett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$43,903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1,967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1157 - Walgett NSW Storm (17 November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1081 - North Western NSW Bushfires (14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36,669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282,132.3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23,980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2,286,673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1,696,400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2025-02-12T02:21:06Z</dcterms:created>
  <dcterms:modified xsi:type="dcterms:W3CDTF">2025-02-12T02:21:06Z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